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E" w:rsidRDefault="001F01AE" w:rsidP="00557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Забайкальский край вошел в число субъектов – получателей субсидии</w:t>
      </w:r>
      <w:r>
        <w:rPr>
          <w:sz w:val="28"/>
          <w:szCs w:val="28"/>
        </w:rPr>
        <w:t xml:space="preserve"> из федерального бюджета на организацию здорового </w:t>
      </w:r>
      <w:r w:rsidRPr="00B42EBB">
        <w:rPr>
          <w:sz w:val="28"/>
          <w:szCs w:val="28"/>
        </w:rPr>
        <w:t>горяче</w:t>
      </w:r>
      <w:r>
        <w:rPr>
          <w:sz w:val="28"/>
          <w:szCs w:val="28"/>
        </w:rPr>
        <w:t>го</w:t>
      </w:r>
      <w:r w:rsidRPr="00B42EBB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B42EBB">
        <w:rPr>
          <w:sz w:val="28"/>
          <w:szCs w:val="28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. </w:t>
      </w:r>
    </w:p>
    <w:p w:rsidR="001F01AE" w:rsidRDefault="001F01AE" w:rsidP="00A36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557B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 субсидии будут направлены на организацию бесплатного здорового горячего питания всех обучающихся 1-4 классов с 1 сентября 2020 года.</w:t>
      </w:r>
    </w:p>
    <w:p w:rsidR="001F01AE" w:rsidRPr="00774A28" w:rsidRDefault="001F01AE" w:rsidP="0059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A28">
        <w:rPr>
          <w:sz w:val="28"/>
          <w:szCs w:val="28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F01AE" w:rsidRDefault="001F01AE" w:rsidP="00592D0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школе о</w:t>
      </w:r>
      <w:r w:rsidRPr="00592D0F">
        <w:rPr>
          <w:rFonts w:ascii="Times New Roman" w:hAnsi="Times New Roman" w:cs="Times New Roman"/>
          <w:sz w:val="28"/>
          <w:szCs w:val="28"/>
        </w:rPr>
        <w:t>бучающиеся обеспечиваются горячим питанием в виде завтрака и (или) обеда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0F">
        <w:rPr>
          <w:rFonts w:ascii="Times New Roman" w:hAnsi="Times New Roman" w:cs="Times New Roman"/>
          <w:sz w:val="28"/>
          <w:szCs w:val="28"/>
        </w:rPr>
        <w:t>в зависимости от режима (смены) обучения во вторую или третью перемены.</w:t>
      </w:r>
      <w:r w:rsidRPr="00592D0F">
        <w:t xml:space="preserve"> </w:t>
      </w:r>
    </w:p>
    <w:p w:rsidR="001F01AE" w:rsidRPr="00592D0F" w:rsidRDefault="001F01AE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92D0F">
        <w:rPr>
          <w:sz w:val="28"/>
          <w:szCs w:val="28"/>
        </w:rPr>
        <w:t>Завтрак должен состоять из горячего блюда и напитка, рекомендуется добавлять ягоды, фрукты и овощи. Обед должен включать закуску (салат или свежие овощи), горячее первое, второе блюдо и напиток.</w:t>
      </w:r>
    </w:p>
    <w:p w:rsidR="001F01AE" w:rsidRPr="0061649D" w:rsidRDefault="001F01AE" w:rsidP="006164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F01AE" w:rsidRPr="00324673" w:rsidRDefault="001F01AE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649D">
        <w:rPr>
          <w:sz w:val="28"/>
          <w:szCs w:val="28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</w:t>
      </w:r>
      <w:r>
        <w:rPr>
          <w:sz w:val="28"/>
          <w:szCs w:val="28"/>
        </w:rPr>
        <w:t>,</w:t>
      </w:r>
      <w:r w:rsidRPr="0061649D">
        <w:rPr>
          <w:sz w:val="28"/>
          <w:szCs w:val="28"/>
        </w:rPr>
        <w:t xml:space="preserve"> обеспечивают реализацию мероприятий, направленных на охрану здоровья обучающихся</w:t>
      </w:r>
      <w:r>
        <w:rPr>
          <w:sz w:val="28"/>
          <w:szCs w:val="28"/>
        </w:rPr>
        <w:t xml:space="preserve">, в том числе </w:t>
      </w:r>
      <w:r w:rsidRPr="00324673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продовольственного сырья и пищевых продуктов;</w:t>
      </w:r>
      <w:r>
        <w:rPr>
          <w:sz w:val="28"/>
          <w:szCs w:val="28"/>
        </w:rPr>
        <w:t xml:space="preserve"> </w:t>
      </w:r>
      <w:r w:rsidRPr="00324673">
        <w:rPr>
          <w:sz w:val="28"/>
          <w:szCs w:val="28"/>
        </w:rPr>
        <w:t>проведение производственного контроля</w:t>
      </w:r>
      <w:r>
        <w:rPr>
          <w:sz w:val="28"/>
          <w:szCs w:val="28"/>
        </w:rPr>
        <w:t xml:space="preserve"> и</w:t>
      </w:r>
      <w:r w:rsidRPr="00324673">
        <w:rPr>
          <w:sz w:val="28"/>
          <w:szCs w:val="28"/>
        </w:rPr>
        <w:t xml:space="preserve"> контроля качества и безопасности готовой продукции</w:t>
      </w:r>
      <w:r>
        <w:rPr>
          <w:sz w:val="28"/>
          <w:szCs w:val="28"/>
        </w:rPr>
        <w:t>.</w:t>
      </w:r>
    </w:p>
    <w:p w:rsidR="001F01AE" w:rsidRPr="0061649D" w:rsidRDefault="001F01AE" w:rsidP="0032467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тветственным лицом за организацию и качество горячего питания обучающихся</w:t>
      </w:r>
      <w:r w:rsidRPr="00324673">
        <w:rPr>
          <w:sz w:val="28"/>
          <w:szCs w:val="28"/>
        </w:rPr>
        <w:t xml:space="preserve"> </w:t>
      </w:r>
      <w:r w:rsidRPr="0061649D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</w:t>
      </w:r>
      <w:r w:rsidRPr="0061649D">
        <w:rPr>
          <w:sz w:val="28"/>
          <w:szCs w:val="28"/>
        </w:rPr>
        <w:t>бщеобразовательная организация.</w:t>
      </w:r>
    </w:p>
    <w:p w:rsidR="001F01AE" w:rsidRDefault="001F01AE" w:rsidP="00324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мероприятия по обновлению инфраструктуры и оборудования</w:t>
      </w:r>
      <w:r w:rsidRPr="00A364C9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 пищеблоков будут проводиться в период с  2020 по 2023 годы.</w:t>
      </w:r>
    </w:p>
    <w:p w:rsidR="001F01AE" w:rsidRDefault="001F01AE" w:rsidP="00324673">
      <w:pPr>
        <w:ind w:firstLine="709"/>
        <w:jc w:val="both"/>
      </w:pPr>
    </w:p>
    <w:sectPr w:rsidR="001F01AE" w:rsidSect="008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BC5"/>
    <w:rsid w:val="001F01AE"/>
    <w:rsid w:val="002A7A45"/>
    <w:rsid w:val="00324673"/>
    <w:rsid w:val="00557BC5"/>
    <w:rsid w:val="00571C6D"/>
    <w:rsid w:val="00592D0F"/>
    <w:rsid w:val="0061649D"/>
    <w:rsid w:val="00774A28"/>
    <w:rsid w:val="007E2AAC"/>
    <w:rsid w:val="008B235A"/>
    <w:rsid w:val="009C4743"/>
    <w:rsid w:val="00A364C9"/>
    <w:rsid w:val="00B42EBB"/>
    <w:rsid w:val="00CE4247"/>
    <w:rsid w:val="00DD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A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278</Words>
  <Characters>1585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Забайкальский край вошел в число субъектов – получателей субсидии из федерального бюджета на организацию здорового горячего питания обучающихся, получающих начальное общее образование в государственных и муниципальных образовательных организациях</dc:title>
  <dc:subject/>
  <dc:creator>user</dc:creator>
  <cp:keywords/>
  <dc:description/>
  <cp:lastModifiedBy>Владимир</cp:lastModifiedBy>
  <cp:revision>2</cp:revision>
  <dcterms:created xsi:type="dcterms:W3CDTF">2020-10-03T14:42:00Z</dcterms:created>
  <dcterms:modified xsi:type="dcterms:W3CDTF">2020-10-03T14:42:00Z</dcterms:modified>
</cp:coreProperties>
</file>